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61" w:rsidRPr="008D6F6E" w:rsidRDefault="00CB0F61" w:rsidP="008D6F6E">
      <w:pPr>
        <w:jc w:val="center"/>
        <w:rPr>
          <w:b/>
          <w:sz w:val="28"/>
          <w:szCs w:val="28"/>
        </w:rPr>
      </w:pPr>
      <w:r w:rsidRPr="008D6F6E">
        <w:rPr>
          <w:b/>
          <w:sz w:val="28"/>
          <w:szCs w:val="28"/>
        </w:rPr>
        <w:t xml:space="preserve">Notice and Agenda for the Meeting of the </w:t>
      </w:r>
      <w:smartTag w:uri="urn:schemas-microsoft-com:office:smarttags" w:element="PlaceName">
        <w:r w:rsidRPr="008D6F6E">
          <w:rPr>
            <w:b/>
            <w:sz w:val="28"/>
            <w:szCs w:val="28"/>
          </w:rPr>
          <w:t>Kern</w:t>
        </w:r>
      </w:smartTag>
      <w:r w:rsidRPr="008D6F6E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8D6F6E">
          <w:rPr>
            <w:b/>
            <w:sz w:val="28"/>
            <w:szCs w:val="28"/>
          </w:rPr>
          <w:t>County</w:t>
        </w:r>
      </w:smartTag>
      <w:r w:rsidRPr="008D6F6E">
        <w:rPr>
          <w:b/>
          <w:sz w:val="28"/>
          <w:szCs w:val="28"/>
        </w:rPr>
        <w:t xml:space="preserve"> Committee on </w:t>
      </w:r>
      <w:smartTag w:uri="urn:schemas-microsoft-com:office:smarttags" w:element="place">
        <w:r w:rsidRPr="008D6F6E">
          <w:rPr>
            <w:b/>
            <w:sz w:val="28"/>
            <w:szCs w:val="28"/>
          </w:rPr>
          <w:t>School District</w:t>
        </w:r>
      </w:smartTag>
      <w:r w:rsidRPr="008D6F6E">
        <w:rPr>
          <w:b/>
          <w:sz w:val="28"/>
          <w:szCs w:val="28"/>
        </w:rPr>
        <w:t xml:space="preserve"> Organization</w:t>
      </w:r>
    </w:p>
    <w:p w:rsidR="00CB0F61" w:rsidRDefault="00CB0F61" w:rsidP="008D6F6E">
      <w:pPr>
        <w:jc w:val="center"/>
        <w:rPr>
          <w:b/>
          <w:sz w:val="28"/>
          <w:szCs w:val="28"/>
        </w:rPr>
      </w:pPr>
      <w:r w:rsidRPr="008D6F6E">
        <w:rPr>
          <w:b/>
          <w:sz w:val="28"/>
          <w:szCs w:val="28"/>
        </w:rPr>
        <w:t>February 22, 2012 starting at 6 p.m. at the Office of the Kern County Superintendent of Schools at the City Centre, 1300 17</w:t>
      </w:r>
      <w:r w:rsidRPr="008D6F6E">
        <w:rPr>
          <w:b/>
          <w:sz w:val="28"/>
          <w:szCs w:val="28"/>
          <w:vertAlign w:val="superscript"/>
        </w:rPr>
        <w:t>th</w:t>
      </w:r>
      <w:r w:rsidRPr="008D6F6E">
        <w:rPr>
          <w:b/>
          <w:sz w:val="28"/>
          <w:szCs w:val="28"/>
        </w:rPr>
        <w:t xml:space="preserve"> Street, </w:t>
      </w:r>
    </w:p>
    <w:p w:rsidR="00CB0F61" w:rsidRPr="008D6F6E" w:rsidRDefault="00CB0F61" w:rsidP="008D6F6E">
      <w:pPr>
        <w:jc w:val="center"/>
        <w:rPr>
          <w:b/>
          <w:sz w:val="28"/>
          <w:szCs w:val="28"/>
        </w:rPr>
      </w:pPr>
      <w:r w:rsidRPr="008D6F6E">
        <w:rPr>
          <w:b/>
          <w:sz w:val="28"/>
          <w:szCs w:val="28"/>
        </w:rPr>
        <w:t xml:space="preserve">Conference Room 1A, </w:t>
      </w:r>
      <w:smartTag w:uri="urn:schemas-microsoft-com:office:smarttags" w:element="City">
        <w:smartTag w:uri="urn:schemas-microsoft-com:office:smarttags" w:element="place">
          <w:r w:rsidRPr="008D6F6E">
            <w:rPr>
              <w:b/>
              <w:sz w:val="28"/>
              <w:szCs w:val="28"/>
            </w:rPr>
            <w:t>Bakersfield</w:t>
          </w:r>
        </w:smartTag>
      </w:smartTag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Call to order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Approve minutes of the last meeting held December 14, 2011</w:t>
      </w:r>
      <w:r>
        <w:rPr>
          <w:sz w:val="28"/>
          <w:szCs w:val="28"/>
        </w:rPr>
        <w:t xml:space="preserve"> and correction to October 5, 2011 minutes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Presentation by citizens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Hearing and Action on the Proposal to Realign the Boundaries of the Trustee Areas for the Kern County Board of Education to conform to the 2010 Federal Census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Hearing and Action on the Proposal to Realign the Boundaries of the Trustee Areas for the Governing Board of the Kern Community College District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 xml:space="preserve">Hearing and Action on the Proposal to Adjust the Boundaries of the Trustee Areas for the Governing Board of the Tehachapi Unified </w:t>
      </w:r>
      <w:smartTag w:uri="urn:schemas-microsoft-com:office:smarttags" w:element="place">
        <w:r w:rsidRPr="00AD7185">
          <w:rPr>
            <w:sz w:val="28"/>
            <w:szCs w:val="28"/>
          </w:rPr>
          <w:t>School District</w:t>
        </w:r>
      </w:smartTag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 xml:space="preserve">Hearing and Action on the Proposal to Adjust the Boundaries of the Trustee Areas for the Governing Board of the </w:t>
      </w:r>
      <w:smartTag w:uri="urn:schemas-microsoft-com:office:smarttags" w:element="place">
        <w:smartTag w:uri="urn:schemas-microsoft-com:office:smarttags" w:element="PlaceName">
          <w:r w:rsidRPr="00AD7185">
            <w:rPr>
              <w:sz w:val="28"/>
              <w:szCs w:val="28"/>
            </w:rPr>
            <w:t>Caliente</w:t>
          </w:r>
        </w:smartTag>
        <w:r w:rsidRPr="00AD7185">
          <w:rPr>
            <w:sz w:val="28"/>
            <w:szCs w:val="28"/>
          </w:rPr>
          <w:t xml:space="preserve"> </w:t>
        </w:r>
        <w:smartTag w:uri="urn:schemas-microsoft-com:office:smarttags" w:element="place">
          <w:r w:rsidRPr="00AD7185">
            <w:rPr>
              <w:sz w:val="28"/>
              <w:szCs w:val="28"/>
            </w:rPr>
            <w:t>School District</w:t>
          </w:r>
        </w:smartTag>
      </w:smartTag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Discussion and possible action on scheduling additional hearings to consider district plans regarding trustee areas</w:t>
      </w:r>
    </w:p>
    <w:p w:rsidR="00CB0F61" w:rsidRPr="00AD7185" w:rsidRDefault="00CB0F61" w:rsidP="008D6F6E">
      <w:pPr>
        <w:numPr>
          <w:ilvl w:val="0"/>
          <w:numId w:val="1"/>
        </w:numPr>
        <w:rPr>
          <w:sz w:val="28"/>
          <w:szCs w:val="28"/>
        </w:rPr>
      </w:pPr>
      <w:r w:rsidRPr="00AD7185">
        <w:rPr>
          <w:sz w:val="28"/>
          <w:szCs w:val="28"/>
        </w:rPr>
        <w:t>Adjourn</w:t>
      </w:r>
    </w:p>
    <w:p w:rsidR="00CB0F61" w:rsidRDefault="00CB0F61">
      <w:bookmarkStart w:id="0" w:name="_GoBack"/>
      <w:bookmarkEnd w:id="0"/>
    </w:p>
    <w:p w:rsidR="00CB0F61" w:rsidRDefault="00CB0F61"/>
    <w:sectPr w:rsidR="00CB0F61" w:rsidSect="0093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130"/>
    <w:multiLevelType w:val="hybridMultilevel"/>
    <w:tmpl w:val="DD3CD9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605"/>
    <w:rsid w:val="005751DE"/>
    <w:rsid w:val="00716A96"/>
    <w:rsid w:val="00792962"/>
    <w:rsid w:val="007B44E6"/>
    <w:rsid w:val="008D6F6E"/>
    <w:rsid w:val="00934EE3"/>
    <w:rsid w:val="00A25F4F"/>
    <w:rsid w:val="00AD7185"/>
    <w:rsid w:val="00B471D7"/>
    <w:rsid w:val="00C8375E"/>
    <w:rsid w:val="00CB0F61"/>
    <w:rsid w:val="00E15DCF"/>
    <w:rsid w:val="00E52D88"/>
    <w:rsid w:val="00F9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Agenda for the Meeting of the Kern County Committee on School District Organization</dc:title>
  <dc:subject/>
  <dc:creator>frank</dc:creator>
  <cp:keywords/>
  <dc:description/>
  <cp:lastModifiedBy>IBS</cp:lastModifiedBy>
  <cp:revision>4</cp:revision>
  <cp:lastPrinted>2012-02-09T17:07:00Z</cp:lastPrinted>
  <dcterms:created xsi:type="dcterms:W3CDTF">2012-02-06T16:22:00Z</dcterms:created>
  <dcterms:modified xsi:type="dcterms:W3CDTF">2012-02-09T17:11:00Z</dcterms:modified>
</cp:coreProperties>
</file>